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262E58" w:themeColor="text2"/>
  <w:body>
    <w:p w14:paraId="18E886E1" w14:textId="77777777" w:rsidR="00A176EF" w:rsidRDefault="007311DD" w:rsidP="00B3540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C11660D" wp14:editId="21FA4046">
                <wp:simplePos x="0" y="0"/>
                <wp:positionH relativeFrom="margin">
                  <wp:posOffset>-817245</wp:posOffset>
                </wp:positionH>
                <wp:positionV relativeFrom="paragraph">
                  <wp:posOffset>-546100</wp:posOffset>
                </wp:positionV>
                <wp:extent cx="7910830" cy="10058400"/>
                <wp:effectExtent l="19050" t="0" r="13970" b="19050"/>
                <wp:wrapNone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0830" cy="10058400"/>
                          <a:chOff x="-138433" y="0"/>
                          <a:chExt cx="7911026" cy="10058400"/>
                        </a:xfrm>
                      </wpg:grpSpPr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620" y="0"/>
                            <a:ext cx="7764973" cy="100584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solidFill>
                              <a:srgbClr val="040404"/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64973" cy="10058400"/>
                          </a:xfrm>
                          <a:custGeom>
                            <a:avLst/>
                            <a:gdLst>
                              <a:gd name="T0" fmla="*/ 3598 w 12240"/>
                              <a:gd name="T1" fmla="*/ 0 h 15840"/>
                              <a:gd name="T2" fmla="*/ 2205 w 12240"/>
                              <a:gd name="T3" fmla="*/ 0 h 15840"/>
                              <a:gd name="T4" fmla="*/ 0 w 12240"/>
                              <a:gd name="T5" fmla="*/ 1559 h 15840"/>
                              <a:gd name="T6" fmla="*/ 0 w 12240"/>
                              <a:gd name="T7" fmla="*/ 2544 h 15840"/>
                              <a:gd name="T8" fmla="*/ 3598 w 12240"/>
                              <a:gd name="T9" fmla="*/ 0 h 15840"/>
                              <a:gd name="T10" fmla="*/ 7173 w 12240"/>
                              <a:gd name="T11" fmla="*/ 0 h 15840"/>
                              <a:gd name="T12" fmla="*/ 5780 w 12240"/>
                              <a:gd name="T13" fmla="*/ 0 h 15840"/>
                              <a:gd name="T14" fmla="*/ 0 w 12240"/>
                              <a:gd name="T15" fmla="*/ 4086 h 15840"/>
                              <a:gd name="T16" fmla="*/ 0 w 12240"/>
                              <a:gd name="T17" fmla="*/ 5071 h 15840"/>
                              <a:gd name="T18" fmla="*/ 7173 w 12240"/>
                              <a:gd name="T19" fmla="*/ 0 h 15840"/>
                              <a:gd name="T20" fmla="*/ 10748 w 12240"/>
                              <a:gd name="T21" fmla="*/ 0 h 15840"/>
                              <a:gd name="T22" fmla="*/ 9355 w 12240"/>
                              <a:gd name="T23" fmla="*/ 0 h 15840"/>
                              <a:gd name="T24" fmla="*/ 0 w 12240"/>
                              <a:gd name="T25" fmla="*/ 6613 h 15840"/>
                              <a:gd name="T26" fmla="*/ 0 w 12240"/>
                              <a:gd name="T27" fmla="*/ 7598 h 15840"/>
                              <a:gd name="T28" fmla="*/ 10748 w 12240"/>
                              <a:gd name="T29" fmla="*/ 0 h 15840"/>
                              <a:gd name="T30" fmla="*/ 12240 w 12240"/>
                              <a:gd name="T31" fmla="*/ 13124 h 15840"/>
                              <a:gd name="T32" fmla="*/ 8398 w 12240"/>
                              <a:gd name="T33" fmla="*/ 15840 h 15840"/>
                              <a:gd name="T34" fmla="*/ 9791 w 12240"/>
                              <a:gd name="T35" fmla="*/ 15840 h 15840"/>
                              <a:gd name="T36" fmla="*/ 12240 w 12240"/>
                              <a:gd name="T37" fmla="*/ 14108 h 15840"/>
                              <a:gd name="T38" fmla="*/ 12240 w 12240"/>
                              <a:gd name="T39" fmla="*/ 13124 h 15840"/>
                              <a:gd name="T40" fmla="*/ 12240 w 12240"/>
                              <a:gd name="T41" fmla="*/ 10596 h 15840"/>
                              <a:gd name="T42" fmla="*/ 4823 w 12240"/>
                              <a:gd name="T43" fmla="*/ 15840 h 15840"/>
                              <a:gd name="T44" fmla="*/ 6216 w 12240"/>
                              <a:gd name="T45" fmla="*/ 15840 h 15840"/>
                              <a:gd name="T46" fmla="*/ 12240 w 12240"/>
                              <a:gd name="T47" fmla="*/ 11581 h 15840"/>
                              <a:gd name="T48" fmla="*/ 12240 w 12240"/>
                              <a:gd name="T49" fmla="*/ 10596 h 15840"/>
                              <a:gd name="T50" fmla="*/ 12240 w 12240"/>
                              <a:gd name="T51" fmla="*/ 8069 h 15840"/>
                              <a:gd name="T52" fmla="*/ 1248 w 12240"/>
                              <a:gd name="T53" fmla="*/ 15840 h 15840"/>
                              <a:gd name="T54" fmla="*/ 2641 w 12240"/>
                              <a:gd name="T55" fmla="*/ 15840 h 15840"/>
                              <a:gd name="T56" fmla="*/ 12240 w 12240"/>
                              <a:gd name="T57" fmla="*/ 9054 h 15840"/>
                              <a:gd name="T58" fmla="*/ 12240 w 12240"/>
                              <a:gd name="T59" fmla="*/ 8069 h 15840"/>
                              <a:gd name="T60" fmla="*/ 12240 w 12240"/>
                              <a:gd name="T61" fmla="*/ 5542 h 15840"/>
                              <a:gd name="T62" fmla="*/ 0 w 12240"/>
                              <a:gd name="T63" fmla="*/ 14195 h 15840"/>
                              <a:gd name="T64" fmla="*/ 0 w 12240"/>
                              <a:gd name="T65" fmla="*/ 15180 h 15840"/>
                              <a:gd name="T66" fmla="*/ 12240 w 12240"/>
                              <a:gd name="T67" fmla="*/ 6527 h 15840"/>
                              <a:gd name="T68" fmla="*/ 12240 w 12240"/>
                              <a:gd name="T69" fmla="*/ 5542 h 15840"/>
                              <a:gd name="T70" fmla="*/ 12240 w 12240"/>
                              <a:gd name="T71" fmla="*/ 3015 h 15840"/>
                              <a:gd name="T72" fmla="*/ 0 w 12240"/>
                              <a:gd name="T73" fmla="*/ 11668 h 15840"/>
                              <a:gd name="T74" fmla="*/ 0 w 12240"/>
                              <a:gd name="T75" fmla="*/ 12653 h 15840"/>
                              <a:gd name="T76" fmla="*/ 12240 w 12240"/>
                              <a:gd name="T77" fmla="*/ 3999 h 15840"/>
                              <a:gd name="T78" fmla="*/ 12240 w 12240"/>
                              <a:gd name="T79" fmla="*/ 3015 h 15840"/>
                              <a:gd name="T80" fmla="*/ 12240 w 12240"/>
                              <a:gd name="T81" fmla="*/ 487 h 15840"/>
                              <a:gd name="T82" fmla="*/ 0 w 12240"/>
                              <a:gd name="T83" fmla="*/ 9141 h 15840"/>
                              <a:gd name="T84" fmla="*/ 0 w 12240"/>
                              <a:gd name="T85" fmla="*/ 10125 h 15840"/>
                              <a:gd name="T86" fmla="*/ 12240 w 12240"/>
                              <a:gd name="T87" fmla="*/ 1472 h 15840"/>
                              <a:gd name="T88" fmla="*/ 12240 w 12240"/>
                              <a:gd name="T89" fmla="*/ 487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2240" h="15840">
                                <a:moveTo>
                                  <a:pt x="3598" y="0"/>
                                </a:moveTo>
                                <a:lnTo>
                                  <a:pt x="2205" y="0"/>
                                </a:lnTo>
                                <a:lnTo>
                                  <a:pt x="0" y="1559"/>
                                </a:lnTo>
                                <a:lnTo>
                                  <a:pt x="0" y="2544"/>
                                </a:lnTo>
                                <a:lnTo>
                                  <a:pt x="3598" y="0"/>
                                </a:lnTo>
                                <a:moveTo>
                                  <a:pt x="7173" y="0"/>
                                </a:moveTo>
                                <a:lnTo>
                                  <a:pt x="5780" y="0"/>
                                </a:lnTo>
                                <a:lnTo>
                                  <a:pt x="0" y="4086"/>
                                </a:lnTo>
                                <a:lnTo>
                                  <a:pt x="0" y="5071"/>
                                </a:lnTo>
                                <a:lnTo>
                                  <a:pt x="7173" y="0"/>
                                </a:lnTo>
                                <a:moveTo>
                                  <a:pt x="10748" y="0"/>
                                </a:moveTo>
                                <a:lnTo>
                                  <a:pt x="9355" y="0"/>
                                </a:lnTo>
                                <a:lnTo>
                                  <a:pt x="0" y="6613"/>
                                </a:lnTo>
                                <a:lnTo>
                                  <a:pt x="0" y="7598"/>
                                </a:lnTo>
                                <a:lnTo>
                                  <a:pt x="10748" y="0"/>
                                </a:lnTo>
                                <a:moveTo>
                                  <a:pt x="12240" y="13124"/>
                                </a:moveTo>
                                <a:lnTo>
                                  <a:pt x="8398" y="15840"/>
                                </a:lnTo>
                                <a:lnTo>
                                  <a:pt x="9791" y="15840"/>
                                </a:lnTo>
                                <a:lnTo>
                                  <a:pt x="12240" y="14108"/>
                                </a:lnTo>
                                <a:lnTo>
                                  <a:pt x="12240" y="13124"/>
                                </a:lnTo>
                                <a:moveTo>
                                  <a:pt x="12240" y="10596"/>
                                </a:moveTo>
                                <a:lnTo>
                                  <a:pt x="4823" y="15840"/>
                                </a:lnTo>
                                <a:lnTo>
                                  <a:pt x="6216" y="15840"/>
                                </a:lnTo>
                                <a:lnTo>
                                  <a:pt x="12240" y="11581"/>
                                </a:lnTo>
                                <a:lnTo>
                                  <a:pt x="12240" y="10596"/>
                                </a:lnTo>
                                <a:moveTo>
                                  <a:pt x="12240" y="8069"/>
                                </a:moveTo>
                                <a:lnTo>
                                  <a:pt x="1248" y="15840"/>
                                </a:lnTo>
                                <a:lnTo>
                                  <a:pt x="2641" y="15840"/>
                                </a:lnTo>
                                <a:lnTo>
                                  <a:pt x="12240" y="9054"/>
                                </a:lnTo>
                                <a:lnTo>
                                  <a:pt x="12240" y="8069"/>
                                </a:lnTo>
                                <a:moveTo>
                                  <a:pt x="12240" y="5542"/>
                                </a:moveTo>
                                <a:lnTo>
                                  <a:pt x="0" y="14195"/>
                                </a:lnTo>
                                <a:lnTo>
                                  <a:pt x="0" y="15180"/>
                                </a:lnTo>
                                <a:lnTo>
                                  <a:pt x="12240" y="6527"/>
                                </a:lnTo>
                                <a:lnTo>
                                  <a:pt x="12240" y="5542"/>
                                </a:lnTo>
                                <a:moveTo>
                                  <a:pt x="12240" y="3015"/>
                                </a:moveTo>
                                <a:lnTo>
                                  <a:pt x="0" y="11668"/>
                                </a:lnTo>
                                <a:lnTo>
                                  <a:pt x="0" y="12653"/>
                                </a:lnTo>
                                <a:lnTo>
                                  <a:pt x="12240" y="3999"/>
                                </a:lnTo>
                                <a:lnTo>
                                  <a:pt x="12240" y="3015"/>
                                </a:lnTo>
                                <a:moveTo>
                                  <a:pt x="12240" y="487"/>
                                </a:moveTo>
                                <a:lnTo>
                                  <a:pt x="0" y="9141"/>
                                </a:lnTo>
                                <a:lnTo>
                                  <a:pt x="0" y="10125"/>
                                </a:lnTo>
                                <a:lnTo>
                                  <a:pt x="12240" y="1472"/>
                                </a:lnTo>
                                <a:lnTo>
                                  <a:pt x="12240" y="487"/>
                                </a:lnTo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  <a:alpha val="25000"/>
                            </a:schemeClr>
                          </a:solidFill>
                          <a:ln>
                            <a:solidFill>
                              <a:srgbClr val="040404"/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38433" y="190500"/>
                            <a:ext cx="7402195" cy="4711700"/>
                          </a:xfrm>
                          <a:prstGeom prst="rect">
                            <a:avLst/>
                          </a:prstGeom>
                          <a:solidFill>
                            <a:srgbClr val="CC0000"/>
                          </a:solidFill>
                          <a:ln>
                            <a:solidFill>
                              <a:srgbClr val="040404"/>
                            </a:solidFill>
                          </a:ln>
                        </pic:spPr>
                      </pic:pic>
                      <wps:wsp>
                        <wps:cNvPr id="7" name="Oval 7"/>
                        <wps:cNvSpPr/>
                        <wps:spPr>
                          <a:xfrm>
                            <a:off x="4198620" y="3451860"/>
                            <a:ext cx="1438507" cy="1390121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  <a:alpha val="25098"/>
                            </a:schemeClr>
                          </a:solidFill>
                          <a:ln>
                            <a:solidFill>
                              <a:srgbClr val="04040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4206240" y="3390900"/>
                            <a:ext cx="1371600" cy="13716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4040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04110" y="704850"/>
                            <a:ext cx="2991485" cy="3336925"/>
                          </a:xfrm>
                          <a:custGeom>
                            <a:avLst/>
                            <a:gdLst>
                              <a:gd name="T0" fmla="+- 0 5837 3946"/>
                              <a:gd name="T1" fmla="*/ T0 w 4333"/>
                              <a:gd name="T2" fmla="+- 0 1634 1561"/>
                              <a:gd name="T3" fmla="*/ 1634 h 4833"/>
                              <a:gd name="T4" fmla="+- 0 4220 3946"/>
                              <a:gd name="T5" fmla="*/ T4 w 4333"/>
                              <a:gd name="T6" fmla="+- 0 2568 1561"/>
                              <a:gd name="T7" fmla="*/ 2568 h 4833"/>
                              <a:gd name="T8" fmla="+- 0 4160 3946"/>
                              <a:gd name="T9" fmla="*/ T8 w 4333"/>
                              <a:gd name="T10" fmla="+- 0 2609 1561"/>
                              <a:gd name="T11" fmla="*/ 2609 h 4833"/>
                              <a:gd name="T12" fmla="+- 0 4106 3946"/>
                              <a:gd name="T13" fmla="*/ T12 w 4333"/>
                              <a:gd name="T14" fmla="+- 0 2656 1561"/>
                              <a:gd name="T15" fmla="*/ 2656 h 4833"/>
                              <a:gd name="T16" fmla="+- 0 4059 3946"/>
                              <a:gd name="T17" fmla="*/ T16 w 4333"/>
                              <a:gd name="T18" fmla="+- 0 2710 1561"/>
                              <a:gd name="T19" fmla="*/ 2710 h 4833"/>
                              <a:gd name="T20" fmla="+- 0 4019 3946"/>
                              <a:gd name="T21" fmla="*/ T20 w 4333"/>
                              <a:gd name="T22" fmla="+- 0 2769 1561"/>
                              <a:gd name="T23" fmla="*/ 2769 h 4833"/>
                              <a:gd name="T24" fmla="+- 0 3988 3946"/>
                              <a:gd name="T25" fmla="*/ T24 w 4333"/>
                              <a:gd name="T26" fmla="+- 0 2833 1561"/>
                              <a:gd name="T27" fmla="*/ 2833 h 4833"/>
                              <a:gd name="T28" fmla="+- 0 3965 3946"/>
                              <a:gd name="T29" fmla="*/ T28 w 4333"/>
                              <a:gd name="T30" fmla="+- 0 2900 1561"/>
                              <a:gd name="T31" fmla="*/ 2900 h 4833"/>
                              <a:gd name="T32" fmla="+- 0 3950 3946"/>
                              <a:gd name="T33" fmla="*/ T32 w 4333"/>
                              <a:gd name="T34" fmla="+- 0 2971 1561"/>
                              <a:gd name="T35" fmla="*/ 2971 h 4833"/>
                              <a:gd name="T36" fmla="+- 0 3946 3946"/>
                              <a:gd name="T37" fmla="*/ T36 w 4333"/>
                              <a:gd name="T38" fmla="+- 0 3044 1561"/>
                              <a:gd name="T39" fmla="*/ 3044 h 4833"/>
                              <a:gd name="T40" fmla="+- 0 3946 3946"/>
                              <a:gd name="T41" fmla="*/ T40 w 4333"/>
                              <a:gd name="T42" fmla="+- 0 4911 1561"/>
                              <a:gd name="T43" fmla="*/ 4911 h 4833"/>
                              <a:gd name="T44" fmla="+- 0 3950 3946"/>
                              <a:gd name="T45" fmla="*/ T44 w 4333"/>
                              <a:gd name="T46" fmla="+- 0 4984 1561"/>
                              <a:gd name="T47" fmla="*/ 4984 h 4833"/>
                              <a:gd name="T48" fmla="+- 0 3965 3946"/>
                              <a:gd name="T49" fmla="*/ T48 w 4333"/>
                              <a:gd name="T50" fmla="+- 0 5054 1561"/>
                              <a:gd name="T51" fmla="*/ 5054 h 4833"/>
                              <a:gd name="T52" fmla="+- 0 3988 3946"/>
                              <a:gd name="T53" fmla="*/ T52 w 4333"/>
                              <a:gd name="T54" fmla="+- 0 5122 1561"/>
                              <a:gd name="T55" fmla="*/ 5122 h 4833"/>
                              <a:gd name="T56" fmla="+- 0 4019 3946"/>
                              <a:gd name="T57" fmla="*/ T56 w 4333"/>
                              <a:gd name="T58" fmla="+- 0 5186 1561"/>
                              <a:gd name="T59" fmla="*/ 5186 h 4833"/>
                              <a:gd name="T60" fmla="+- 0 4059 3946"/>
                              <a:gd name="T61" fmla="*/ T60 w 4333"/>
                              <a:gd name="T62" fmla="+- 0 5245 1561"/>
                              <a:gd name="T63" fmla="*/ 5245 h 4833"/>
                              <a:gd name="T64" fmla="+- 0 4106 3946"/>
                              <a:gd name="T65" fmla="*/ T64 w 4333"/>
                              <a:gd name="T66" fmla="+- 0 5298 1561"/>
                              <a:gd name="T67" fmla="*/ 5298 h 4833"/>
                              <a:gd name="T68" fmla="+- 0 4160 3946"/>
                              <a:gd name="T69" fmla="*/ T68 w 4333"/>
                              <a:gd name="T70" fmla="+- 0 5346 1561"/>
                              <a:gd name="T71" fmla="*/ 5346 h 4833"/>
                              <a:gd name="T72" fmla="+- 0 4220 3946"/>
                              <a:gd name="T73" fmla="*/ T72 w 4333"/>
                              <a:gd name="T74" fmla="+- 0 5387 1561"/>
                              <a:gd name="T75" fmla="*/ 5387 h 4833"/>
                              <a:gd name="T76" fmla="+- 0 5837 3946"/>
                              <a:gd name="T77" fmla="*/ T76 w 4333"/>
                              <a:gd name="T78" fmla="+- 0 6320 1561"/>
                              <a:gd name="T79" fmla="*/ 6320 h 4833"/>
                              <a:gd name="T80" fmla="+- 0 5903 3946"/>
                              <a:gd name="T81" fmla="*/ T80 w 4333"/>
                              <a:gd name="T82" fmla="+- 0 6352 1561"/>
                              <a:gd name="T83" fmla="*/ 6352 h 4833"/>
                              <a:gd name="T84" fmla="+- 0 5971 3946"/>
                              <a:gd name="T85" fmla="*/ T84 w 4333"/>
                              <a:gd name="T86" fmla="+- 0 6375 1561"/>
                              <a:gd name="T87" fmla="*/ 6375 h 4833"/>
                              <a:gd name="T88" fmla="+- 0 6041 3946"/>
                              <a:gd name="T89" fmla="*/ T88 w 4333"/>
                              <a:gd name="T90" fmla="+- 0 6389 1561"/>
                              <a:gd name="T91" fmla="*/ 6389 h 4833"/>
                              <a:gd name="T92" fmla="+- 0 6112 3946"/>
                              <a:gd name="T93" fmla="*/ T92 w 4333"/>
                              <a:gd name="T94" fmla="+- 0 6394 1561"/>
                              <a:gd name="T95" fmla="*/ 6394 h 4833"/>
                              <a:gd name="T96" fmla="+- 0 6183 3946"/>
                              <a:gd name="T97" fmla="*/ T96 w 4333"/>
                              <a:gd name="T98" fmla="+- 0 6389 1561"/>
                              <a:gd name="T99" fmla="*/ 6389 h 4833"/>
                              <a:gd name="T100" fmla="+- 0 6253 3946"/>
                              <a:gd name="T101" fmla="*/ T100 w 4333"/>
                              <a:gd name="T102" fmla="+- 0 6375 1561"/>
                              <a:gd name="T103" fmla="*/ 6375 h 4833"/>
                              <a:gd name="T104" fmla="+- 0 6321 3946"/>
                              <a:gd name="T105" fmla="*/ T104 w 4333"/>
                              <a:gd name="T106" fmla="+- 0 6352 1561"/>
                              <a:gd name="T107" fmla="*/ 6352 h 4833"/>
                              <a:gd name="T108" fmla="+- 0 6386 3946"/>
                              <a:gd name="T109" fmla="*/ T108 w 4333"/>
                              <a:gd name="T110" fmla="+- 0 6320 1561"/>
                              <a:gd name="T111" fmla="*/ 6320 h 4833"/>
                              <a:gd name="T112" fmla="+- 0 8004 3946"/>
                              <a:gd name="T113" fmla="*/ T112 w 4333"/>
                              <a:gd name="T114" fmla="+- 0 5387 1561"/>
                              <a:gd name="T115" fmla="*/ 5387 h 4833"/>
                              <a:gd name="T116" fmla="+- 0 8064 3946"/>
                              <a:gd name="T117" fmla="*/ T116 w 4333"/>
                              <a:gd name="T118" fmla="+- 0 5346 1561"/>
                              <a:gd name="T119" fmla="*/ 5346 h 4833"/>
                              <a:gd name="T120" fmla="+- 0 8118 3946"/>
                              <a:gd name="T121" fmla="*/ T120 w 4333"/>
                              <a:gd name="T122" fmla="+- 0 5298 1561"/>
                              <a:gd name="T123" fmla="*/ 5298 h 4833"/>
                              <a:gd name="T124" fmla="+- 0 8165 3946"/>
                              <a:gd name="T125" fmla="*/ T124 w 4333"/>
                              <a:gd name="T126" fmla="+- 0 5245 1561"/>
                              <a:gd name="T127" fmla="*/ 5245 h 4833"/>
                              <a:gd name="T128" fmla="+- 0 8205 3946"/>
                              <a:gd name="T129" fmla="*/ T128 w 4333"/>
                              <a:gd name="T130" fmla="+- 0 5186 1561"/>
                              <a:gd name="T131" fmla="*/ 5186 h 4833"/>
                              <a:gd name="T132" fmla="+- 0 8236 3946"/>
                              <a:gd name="T133" fmla="*/ T132 w 4333"/>
                              <a:gd name="T134" fmla="+- 0 5122 1561"/>
                              <a:gd name="T135" fmla="*/ 5122 h 4833"/>
                              <a:gd name="T136" fmla="+- 0 8259 3946"/>
                              <a:gd name="T137" fmla="*/ T136 w 4333"/>
                              <a:gd name="T138" fmla="+- 0 5054 1561"/>
                              <a:gd name="T139" fmla="*/ 5054 h 4833"/>
                              <a:gd name="T140" fmla="+- 0 8273 3946"/>
                              <a:gd name="T141" fmla="*/ T140 w 4333"/>
                              <a:gd name="T142" fmla="+- 0 4984 1561"/>
                              <a:gd name="T143" fmla="*/ 4984 h 4833"/>
                              <a:gd name="T144" fmla="+- 0 8278 3946"/>
                              <a:gd name="T145" fmla="*/ T144 w 4333"/>
                              <a:gd name="T146" fmla="+- 0 4911 1561"/>
                              <a:gd name="T147" fmla="*/ 4911 h 4833"/>
                              <a:gd name="T148" fmla="+- 0 8278 3946"/>
                              <a:gd name="T149" fmla="*/ T148 w 4333"/>
                              <a:gd name="T150" fmla="+- 0 3044 1561"/>
                              <a:gd name="T151" fmla="*/ 3044 h 4833"/>
                              <a:gd name="T152" fmla="+- 0 8273 3946"/>
                              <a:gd name="T153" fmla="*/ T152 w 4333"/>
                              <a:gd name="T154" fmla="+- 0 2971 1561"/>
                              <a:gd name="T155" fmla="*/ 2971 h 4833"/>
                              <a:gd name="T156" fmla="+- 0 8259 3946"/>
                              <a:gd name="T157" fmla="*/ T156 w 4333"/>
                              <a:gd name="T158" fmla="+- 0 2900 1561"/>
                              <a:gd name="T159" fmla="*/ 2900 h 4833"/>
                              <a:gd name="T160" fmla="+- 0 8236 3946"/>
                              <a:gd name="T161" fmla="*/ T160 w 4333"/>
                              <a:gd name="T162" fmla="+- 0 2833 1561"/>
                              <a:gd name="T163" fmla="*/ 2833 h 4833"/>
                              <a:gd name="T164" fmla="+- 0 8205 3946"/>
                              <a:gd name="T165" fmla="*/ T164 w 4333"/>
                              <a:gd name="T166" fmla="+- 0 2769 1561"/>
                              <a:gd name="T167" fmla="*/ 2769 h 4833"/>
                              <a:gd name="T168" fmla="+- 0 8165 3946"/>
                              <a:gd name="T169" fmla="*/ T168 w 4333"/>
                              <a:gd name="T170" fmla="+- 0 2710 1561"/>
                              <a:gd name="T171" fmla="*/ 2710 h 4833"/>
                              <a:gd name="T172" fmla="+- 0 8118 3946"/>
                              <a:gd name="T173" fmla="*/ T172 w 4333"/>
                              <a:gd name="T174" fmla="+- 0 2656 1561"/>
                              <a:gd name="T175" fmla="*/ 2656 h 4833"/>
                              <a:gd name="T176" fmla="+- 0 8064 3946"/>
                              <a:gd name="T177" fmla="*/ T176 w 4333"/>
                              <a:gd name="T178" fmla="+- 0 2609 1561"/>
                              <a:gd name="T179" fmla="*/ 2609 h 4833"/>
                              <a:gd name="T180" fmla="+- 0 8004 3946"/>
                              <a:gd name="T181" fmla="*/ T180 w 4333"/>
                              <a:gd name="T182" fmla="+- 0 2568 1561"/>
                              <a:gd name="T183" fmla="*/ 2568 h 4833"/>
                              <a:gd name="T184" fmla="+- 0 6386 3946"/>
                              <a:gd name="T185" fmla="*/ T184 w 4333"/>
                              <a:gd name="T186" fmla="+- 0 1634 1561"/>
                              <a:gd name="T187" fmla="*/ 1634 h 4833"/>
                              <a:gd name="T188" fmla="+- 0 6321 3946"/>
                              <a:gd name="T189" fmla="*/ T188 w 4333"/>
                              <a:gd name="T190" fmla="+- 0 1602 1561"/>
                              <a:gd name="T191" fmla="*/ 1602 h 4833"/>
                              <a:gd name="T192" fmla="+- 0 6253 3946"/>
                              <a:gd name="T193" fmla="*/ T192 w 4333"/>
                              <a:gd name="T194" fmla="+- 0 1579 1561"/>
                              <a:gd name="T195" fmla="*/ 1579 h 4833"/>
                              <a:gd name="T196" fmla="+- 0 6183 3946"/>
                              <a:gd name="T197" fmla="*/ T196 w 4333"/>
                              <a:gd name="T198" fmla="+- 0 1565 1561"/>
                              <a:gd name="T199" fmla="*/ 1565 h 4833"/>
                              <a:gd name="T200" fmla="+- 0 6112 3946"/>
                              <a:gd name="T201" fmla="*/ T200 w 4333"/>
                              <a:gd name="T202" fmla="+- 0 1561 1561"/>
                              <a:gd name="T203" fmla="*/ 1561 h 4833"/>
                              <a:gd name="T204" fmla="+- 0 6041 3946"/>
                              <a:gd name="T205" fmla="*/ T204 w 4333"/>
                              <a:gd name="T206" fmla="+- 0 1565 1561"/>
                              <a:gd name="T207" fmla="*/ 1565 h 4833"/>
                              <a:gd name="T208" fmla="+- 0 5971 3946"/>
                              <a:gd name="T209" fmla="*/ T208 w 4333"/>
                              <a:gd name="T210" fmla="+- 0 1579 1561"/>
                              <a:gd name="T211" fmla="*/ 1579 h 4833"/>
                              <a:gd name="T212" fmla="+- 0 5903 3946"/>
                              <a:gd name="T213" fmla="*/ T212 w 4333"/>
                              <a:gd name="T214" fmla="+- 0 1602 1561"/>
                              <a:gd name="T215" fmla="*/ 1602 h 4833"/>
                              <a:gd name="T216" fmla="+- 0 5837 3946"/>
                              <a:gd name="T217" fmla="*/ T216 w 4333"/>
                              <a:gd name="T218" fmla="+- 0 1634 1561"/>
                              <a:gd name="T219" fmla="*/ 1634 h 4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333" h="4833">
                                <a:moveTo>
                                  <a:pt x="1891" y="73"/>
                                </a:moveTo>
                                <a:lnTo>
                                  <a:pt x="274" y="1007"/>
                                </a:lnTo>
                                <a:lnTo>
                                  <a:pt x="214" y="1048"/>
                                </a:lnTo>
                                <a:lnTo>
                                  <a:pt x="160" y="1095"/>
                                </a:lnTo>
                                <a:lnTo>
                                  <a:pt x="113" y="1149"/>
                                </a:lnTo>
                                <a:lnTo>
                                  <a:pt x="73" y="1208"/>
                                </a:lnTo>
                                <a:lnTo>
                                  <a:pt x="42" y="1272"/>
                                </a:lnTo>
                                <a:lnTo>
                                  <a:pt x="19" y="1339"/>
                                </a:lnTo>
                                <a:lnTo>
                                  <a:pt x="4" y="1410"/>
                                </a:lnTo>
                                <a:lnTo>
                                  <a:pt x="0" y="1483"/>
                                </a:lnTo>
                                <a:lnTo>
                                  <a:pt x="0" y="3350"/>
                                </a:lnTo>
                                <a:lnTo>
                                  <a:pt x="4" y="3423"/>
                                </a:lnTo>
                                <a:lnTo>
                                  <a:pt x="19" y="3493"/>
                                </a:lnTo>
                                <a:lnTo>
                                  <a:pt x="42" y="3561"/>
                                </a:lnTo>
                                <a:lnTo>
                                  <a:pt x="73" y="3625"/>
                                </a:lnTo>
                                <a:lnTo>
                                  <a:pt x="113" y="3684"/>
                                </a:lnTo>
                                <a:lnTo>
                                  <a:pt x="160" y="3737"/>
                                </a:lnTo>
                                <a:lnTo>
                                  <a:pt x="214" y="3785"/>
                                </a:lnTo>
                                <a:lnTo>
                                  <a:pt x="274" y="3826"/>
                                </a:lnTo>
                                <a:lnTo>
                                  <a:pt x="1891" y="4759"/>
                                </a:lnTo>
                                <a:lnTo>
                                  <a:pt x="1957" y="4791"/>
                                </a:lnTo>
                                <a:lnTo>
                                  <a:pt x="2025" y="4814"/>
                                </a:lnTo>
                                <a:lnTo>
                                  <a:pt x="2095" y="4828"/>
                                </a:lnTo>
                                <a:lnTo>
                                  <a:pt x="2166" y="4833"/>
                                </a:lnTo>
                                <a:lnTo>
                                  <a:pt x="2237" y="4828"/>
                                </a:lnTo>
                                <a:lnTo>
                                  <a:pt x="2307" y="4814"/>
                                </a:lnTo>
                                <a:lnTo>
                                  <a:pt x="2375" y="4791"/>
                                </a:lnTo>
                                <a:lnTo>
                                  <a:pt x="2440" y="4759"/>
                                </a:lnTo>
                                <a:lnTo>
                                  <a:pt x="4058" y="3826"/>
                                </a:lnTo>
                                <a:lnTo>
                                  <a:pt x="4118" y="3785"/>
                                </a:lnTo>
                                <a:lnTo>
                                  <a:pt x="4172" y="3737"/>
                                </a:lnTo>
                                <a:lnTo>
                                  <a:pt x="4219" y="3684"/>
                                </a:lnTo>
                                <a:lnTo>
                                  <a:pt x="4259" y="3625"/>
                                </a:lnTo>
                                <a:lnTo>
                                  <a:pt x="4290" y="3561"/>
                                </a:lnTo>
                                <a:lnTo>
                                  <a:pt x="4313" y="3493"/>
                                </a:lnTo>
                                <a:lnTo>
                                  <a:pt x="4327" y="3423"/>
                                </a:lnTo>
                                <a:lnTo>
                                  <a:pt x="4332" y="3350"/>
                                </a:lnTo>
                                <a:lnTo>
                                  <a:pt x="4332" y="1483"/>
                                </a:lnTo>
                                <a:lnTo>
                                  <a:pt x="4327" y="1410"/>
                                </a:lnTo>
                                <a:lnTo>
                                  <a:pt x="4313" y="1339"/>
                                </a:lnTo>
                                <a:lnTo>
                                  <a:pt x="4290" y="1272"/>
                                </a:lnTo>
                                <a:lnTo>
                                  <a:pt x="4259" y="1208"/>
                                </a:lnTo>
                                <a:lnTo>
                                  <a:pt x="4219" y="1149"/>
                                </a:lnTo>
                                <a:lnTo>
                                  <a:pt x="4172" y="1095"/>
                                </a:lnTo>
                                <a:lnTo>
                                  <a:pt x="4118" y="1048"/>
                                </a:lnTo>
                                <a:lnTo>
                                  <a:pt x="4058" y="1007"/>
                                </a:lnTo>
                                <a:lnTo>
                                  <a:pt x="2440" y="73"/>
                                </a:lnTo>
                                <a:lnTo>
                                  <a:pt x="2375" y="41"/>
                                </a:lnTo>
                                <a:lnTo>
                                  <a:pt x="2307" y="18"/>
                                </a:lnTo>
                                <a:lnTo>
                                  <a:pt x="2237" y="4"/>
                                </a:lnTo>
                                <a:lnTo>
                                  <a:pt x="2166" y="0"/>
                                </a:lnTo>
                                <a:lnTo>
                                  <a:pt x="2095" y="4"/>
                                </a:lnTo>
                                <a:lnTo>
                                  <a:pt x="2025" y="18"/>
                                </a:lnTo>
                                <a:lnTo>
                                  <a:pt x="1957" y="41"/>
                                </a:lnTo>
                                <a:lnTo>
                                  <a:pt x="189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63500">
                            <a:solidFill>
                              <a:srgbClr val="0404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5ECF6C" id="Group 9" o:spid="_x0000_s1026" alt="&quot;&quot;" style="position:absolute;margin-left:-64.35pt;margin-top:-43pt;width:622.9pt;height:11in;z-index:-251657216;mso-position-horizontal-relative:margin;mso-width-relative:margin" coordorigin="-1384" coordsize="79110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">
                <v:rect id="Rectangle 13" o:spid="_x0000_s1027" style="position:absolute;left:76;width:77649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" fillcolor="#262e58 [3215]" strokecolor="#040404"/>
                <v:shape id="Freeform 12" o:spid="_x0000_s1028" style="position:absolute;width:77649;height:100584;visibility:visible;mso-wrap-style:square;v-text-anchor:top" coordsize="122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" path="m3598,l2205,,,1559r,985l3598,m7173,l5780,,,4086r,985l7173,t3575,l9355,,,6613r,985l10748,t1492,13124l8398,15840r1393,l12240,14108r,-984m12240,10596l4823,15840r1393,l12240,11581r,-985m12240,8069l1248,15840r1393,l12240,9054r,-985m12240,5542l,14195r,985l12240,6527r,-985m12240,3015l,11668r,985l12240,3999r,-984m12240,487l,9141r,984l12240,1472r,-985e" fillcolor="#1c2241 [2415]" strokecolor="#040404">
                  <v:fill opacity="16448f"/>
                  <v:path arrowok="t" o:connecttype="custom" o:connectlocs="2282547,0;1398837,0;0,989965;0,1615440;2282547,0;4550503,0;3666793,0;0,2594610;0,3220085;4550503,0;6818458,0;5934749,0;0,4199255;0,4824730;6818458,0;7764973,8333740;5327634,10058400;6211344,10058400;7764973,8958580;7764973,8333740;7764973,6728460;3059678,10058400;3943388,10058400;7764973,7353935;7764973,6728460;7764973,5123815;791723,10058400;1675432,10058400;7764973,5749290;7764973,5123815;7764973,3519170;0,9013825;0,9639300;7764973,4144645;7764973,3519170;7764973,1914525;0,7409180;0,8034655;7764973,2539365;7764973,1914525;7764973,309245;0,5804535;0,6429375;7764973,934720;7764973,309245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&quot;&quot;" style="position:absolute;left:-1384;top:1905;width:74021;height:47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" filled="t" fillcolor="#c00" stroked="t" strokecolor="#040404">
                  <v:imagedata r:id="rId8" o:title="" recolortarget="#727272 [1454]"/>
                  <v:path arrowok="t"/>
                </v:shape>
                <v:oval id="Oval 7" o:spid="_x0000_s1030" style="position:absolute;left:41986;top:34518;width:14385;height:13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" fillcolor="#c9cde7 [671]" strokecolor="#040404" strokeweight="1pt">
                  <v:fill opacity="16448f"/>
                  <v:stroke joinstyle="miter"/>
                </v:oval>
                <v:oval id="Oval 11" o:spid="_x0000_s1031" style="position:absolute;left:42062;top:33909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" fillcolor="#f6bb03 [3212]" strokecolor="#040404" strokeweight="1pt">
                  <v:stroke joinstyle="miter"/>
                </v:oval>
                <v:shape id="Freeform 10" o:spid="_x0000_s1032" alt="&quot;&quot;" style="position:absolute;left:24041;top:7048;width:29914;height:33369;visibility:visible;mso-wrap-style:square;v-text-anchor:top" coordsize="4333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" path="m1891,73l274,1007r-60,41l160,1095r-47,54l73,1208r-31,64l19,1339,4,1410,,1483,,3350r4,73l19,3493r23,68l73,3625r40,59l160,3737r54,48l274,3826r1617,933l1957,4791r68,23l2095,4828r71,5l2237,4828r70,-14l2375,4791r65,-32l4058,3826r60,-41l4172,3737r47,-53l4259,3625r31,-64l4313,3493r14,-70l4332,3350r,-1867l4327,1410r-14,-71l4290,1272r-31,-64l4219,1149r-47,-54l4118,1048r-60,-41l2440,73,2375,41,2307,18,2237,4,2166,r-71,4l2025,18r-68,23l1891,73xe" fillcolor="#222a50 [3213]" strokecolor="#040404" strokeweight="5pt">
                  <v:path arrowok="t" o:connecttype="custom" o:connectlocs="1305538,1128189;189168,1773065;147745,1801373;110463,1833824;78015,1871108;50399,1911845;28997,1956033;13118,2002293;2762,2051315;0,2101717;0,3390780;2762,3441182;13118,3489514;28997,3536464;50399,3580652;78015,3621389;110463,3657982;147745,3691124;189168,3719432;1305538,4363618;1351105,4385712;1398051,4401593;1446379,4411259;1495397,4414711;1544415,4411259;1592743,4401593;1639690,4385712;1684566,4363618;2801626,3719432;2843050,3691124;2880331,3657982;2912780,3621389;2940396,3580652;2961798,3536464;2977677,3489514;2987343,3441182;2990795,3390780;2990795,2101717;2987343,2051315;2977677,2002293;2961798,1956033;2940396,1911845;2912780,1871108;2880331,1833824;2843050,1801373;2801626,1773065;1684566,1128189;1639690,1106094;1592743,1090214;1544415,1080548;1495397,1077786;1446379,1080548;1398051,1090214;1351105,1106094;1305538,1128189" o:connectangles="0,0,0,0,0,0,0,0,0,0,0,0,0,0,0,0,0,0,0,0,0,0,0,0,0,0,0,0,0,0,0,0,0,0,0,0,0,0,0,0,0,0,0,0,0,0,0,0,0,0,0,0,0,0,0"/>
                </v:shape>
                <w10:wrap anchorx="margin"/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313"/>
        <w:gridCol w:w="156"/>
        <w:gridCol w:w="1606"/>
        <w:gridCol w:w="1135"/>
        <w:gridCol w:w="706"/>
        <w:gridCol w:w="2976"/>
      </w:tblGrid>
      <w:tr w:rsidR="00790375" w:rsidRPr="007D38F0" w14:paraId="16C656FC" w14:textId="77777777" w:rsidTr="005C6B08">
        <w:trPr>
          <w:trHeight w:val="1350"/>
        </w:trPr>
        <w:tc>
          <w:tcPr>
            <w:tcW w:w="3313" w:type="dxa"/>
          </w:tcPr>
          <w:p w14:paraId="2B8B2701" w14:textId="77777777" w:rsidR="00A176EF" w:rsidRDefault="00A176EF" w:rsidP="00B35405"/>
        </w:tc>
        <w:tc>
          <w:tcPr>
            <w:tcW w:w="3603" w:type="dxa"/>
            <w:gridSpan w:val="4"/>
            <w:vAlign w:val="center"/>
          </w:tcPr>
          <w:p w14:paraId="6DCFBE8D" w14:textId="5A8D2193" w:rsidR="005C6B08" w:rsidRDefault="005C6B08" w:rsidP="001A7B5A">
            <w:pPr>
              <w:pStyle w:val="BodyText"/>
              <w:rPr>
                <w:noProof/>
              </w:rPr>
            </w:pPr>
          </w:p>
          <w:p w14:paraId="223BF32A" w14:textId="70265337" w:rsidR="00A176EF" w:rsidRDefault="00790375" w:rsidP="001A7B5A">
            <w:pPr>
              <w:pStyle w:val="BodyText"/>
            </w:pPr>
            <w:r>
              <w:rPr>
                <w:noProof/>
              </w:rPr>
              <w:drawing>
                <wp:inline distT="0" distB="0" distL="0" distR="0" wp14:anchorId="103E83F5" wp14:editId="7911D74F">
                  <wp:extent cx="1609090" cy="9334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409" cy="945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40CDC" w14:textId="090955AC" w:rsidR="0063729C" w:rsidRDefault="0063729C" w:rsidP="001A7B5A">
            <w:pPr>
              <w:pStyle w:val="BodyText"/>
            </w:pPr>
          </w:p>
        </w:tc>
        <w:tc>
          <w:tcPr>
            <w:tcW w:w="2976" w:type="dxa"/>
          </w:tcPr>
          <w:p w14:paraId="5D4E0FF0" w14:textId="77777777" w:rsidR="00A176EF" w:rsidRDefault="00A176EF" w:rsidP="007D38F0">
            <w:pPr>
              <w:ind w:left="-110" w:firstLine="110"/>
            </w:pPr>
          </w:p>
        </w:tc>
      </w:tr>
      <w:tr w:rsidR="00B35405" w14:paraId="7788C7B4" w14:textId="77777777" w:rsidTr="00FA0E12">
        <w:trPr>
          <w:trHeight w:val="489"/>
        </w:trPr>
        <w:tc>
          <w:tcPr>
            <w:tcW w:w="9892" w:type="dxa"/>
            <w:gridSpan w:val="6"/>
            <w:vAlign w:val="center"/>
          </w:tcPr>
          <w:p w14:paraId="5203D17F" w14:textId="78EB9F1B" w:rsidR="00CD65F7" w:rsidRPr="00790375" w:rsidRDefault="004E5186" w:rsidP="001A7B5A">
            <w:pPr>
              <w:pStyle w:val="Name"/>
              <w:rPr>
                <w:sz w:val="40"/>
                <w:szCs w:val="40"/>
              </w:rPr>
            </w:pPr>
            <w:r w:rsidRPr="00790375">
              <w:rPr>
                <w:sz w:val="40"/>
                <w:szCs w:val="40"/>
              </w:rPr>
              <w:t>Come Join Our Team</w:t>
            </w:r>
          </w:p>
        </w:tc>
      </w:tr>
      <w:tr w:rsidR="00B35405" w14:paraId="36E581D8" w14:textId="77777777" w:rsidTr="00FA0E12">
        <w:trPr>
          <w:trHeight w:val="1807"/>
        </w:trPr>
        <w:tc>
          <w:tcPr>
            <w:tcW w:w="9892" w:type="dxa"/>
            <w:gridSpan w:val="6"/>
            <w:vAlign w:val="center"/>
          </w:tcPr>
          <w:p w14:paraId="1FFE039D" w14:textId="77777777" w:rsidR="00CD65F7" w:rsidRPr="00790375" w:rsidRDefault="00FA0E12" w:rsidP="00FA0E12">
            <w:pPr>
              <w:pStyle w:val="Heading1"/>
              <w:numPr>
                <w:ilvl w:val="0"/>
                <w:numId w:val="2"/>
              </w:numPr>
              <w:ind w:right="2960"/>
              <w:jc w:val="left"/>
              <w:rPr>
                <w:sz w:val="32"/>
                <w:szCs w:val="32"/>
              </w:rPr>
            </w:pPr>
            <w:r w:rsidRPr="00790375">
              <w:rPr>
                <w:sz w:val="32"/>
                <w:szCs w:val="32"/>
              </w:rPr>
              <w:t>Good Pay</w:t>
            </w:r>
          </w:p>
          <w:p w14:paraId="4F2FC97E" w14:textId="77777777" w:rsidR="00FA0E12" w:rsidRPr="00790375" w:rsidRDefault="00FA0E12" w:rsidP="00FA0E12">
            <w:pPr>
              <w:pStyle w:val="Heading1"/>
              <w:numPr>
                <w:ilvl w:val="0"/>
                <w:numId w:val="2"/>
              </w:numPr>
              <w:ind w:right="2960"/>
              <w:jc w:val="left"/>
              <w:rPr>
                <w:sz w:val="32"/>
                <w:szCs w:val="32"/>
              </w:rPr>
            </w:pPr>
            <w:r w:rsidRPr="00790375">
              <w:rPr>
                <w:sz w:val="32"/>
                <w:szCs w:val="32"/>
              </w:rPr>
              <w:t>Good Benefits</w:t>
            </w:r>
          </w:p>
          <w:p w14:paraId="1BA6E86A" w14:textId="77777777" w:rsidR="00FA0E12" w:rsidRPr="00790375" w:rsidRDefault="00FA0E12" w:rsidP="00FA0E12">
            <w:pPr>
              <w:pStyle w:val="Heading1"/>
              <w:numPr>
                <w:ilvl w:val="0"/>
                <w:numId w:val="2"/>
              </w:numPr>
              <w:ind w:right="2960"/>
              <w:jc w:val="left"/>
              <w:rPr>
                <w:sz w:val="32"/>
                <w:szCs w:val="32"/>
              </w:rPr>
            </w:pPr>
            <w:r w:rsidRPr="00790375">
              <w:rPr>
                <w:sz w:val="32"/>
                <w:szCs w:val="32"/>
              </w:rPr>
              <w:t>Good Career Paths</w:t>
            </w:r>
          </w:p>
          <w:p w14:paraId="55624B09" w14:textId="131D0AF6" w:rsidR="00FA0E12" w:rsidRPr="00FA0E12" w:rsidRDefault="00FA0E12" w:rsidP="00FA0E12">
            <w:pPr>
              <w:pStyle w:val="Heading1"/>
              <w:numPr>
                <w:ilvl w:val="0"/>
                <w:numId w:val="2"/>
              </w:numPr>
              <w:ind w:right="2960"/>
              <w:jc w:val="left"/>
              <w:rPr>
                <w:sz w:val="36"/>
                <w:szCs w:val="36"/>
              </w:rPr>
            </w:pPr>
            <w:r w:rsidRPr="00790375">
              <w:rPr>
                <w:sz w:val="32"/>
                <w:szCs w:val="32"/>
              </w:rPr>
              <w:t>Get Summers Off</w:t>
            </w:r>
          </w:p>
        </w:tc>
      </w:tr>
      <w:tr w:rsidR="00B35405" w14:paraId="79E0ADE5" w14:textId="77777777" w:rsidTr="00790375">
        <w:trPr>
          <w:trHeight w:val="2124"/>
        </w:trPr>
        <w:tc>
          <w:tcPr>
            <w:tcW w:w="9892" w:type="dxa"/>
            <w:gridSpan w:val="6"/>
          </w:tcPr>
          <w:p w14:paraId="1DB312B0" w14:textId="77777777" w:rsidR="00B35405" w:rsidRDefault="00B35405" w:rsidP="00FF2FE2">
            <w:pPr>
              <w:pStyle w:val="DiscountBox"/>
              <w:ind w:right="2130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AD2419" wp14:editId="01EF059E">
                      <wp:extent cx="1308100" cy="899154"/>
                      <wp:effectExtent l="19050" t="95250" r="0" b="111125"/>
                      <wp:docPr id="5" name="Text Box 5" descr="Discount circle acc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938643">
                                <a:off x="0" y="0"/>
                                <a:ext cx="1308100" cy="899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A55AD3" w14:textId="794385AF" w:rsidR="00B35405" w:rsidRPr="00790375" w:rsidRDefault="00185EF7" w:rsidP="00FF2FE2">
                                  <w:pPr>
                                    <w:pStyle w:val="Discoun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90375">
                                    <w:rPr>
                                      <w:sz w:val="32"/>
                                      <w:szCs w:val="32"/>
                                    </w:rPr>
                                    <w:t>Over</w:t>
                                  </w:r>
                                  <w:r w:rsidR="00A24B70" w:rsidRPr="00790375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FB5A07" w:rsidRPr="00790375">
                                    <w:rPr>
                                      <w:sz w:val="32"/>
                                      <w:szCs w:val="32"/>
                                    </w:rPr>
                                    <w:t>15</w:t>
                                  </w:r>
                                  <w:r w:rsidR="00A24B70" w:rsidRPr="00790375">
                                    <w:rPr>
                                      <w:sz w:val="32"/>
                                      <w:szCs w:val="32"/>
                                    </w:rPr>
                                    <w:t xml:space="preserve">0 Jobs </w:t>
                                  </w:r>
                                  <w:r w:rsidR="006D7761" w:rsidRPr="00790375">
                                    <w:rPr>
                                      <w:sz w:val="32"/>
                                      <w:szCs w:val="32"/>
                                    </w:rPr>
                                    <w:t>Available</w:t>
                                  </w:r>
                                  <w:r w:rsidRPr="00790375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6AD24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alt="Discount circle accent" style="width:103pt;height:70.8pt;rotation:-72237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" filled="f" stroked="f">
                      <v:textbox>
                        <w:txbxContent>
                          <w:p w14:paraId="67A55AD3" w14:textId="794385AF" w:rsidR="00B35405" w:rsidRPr="00790375" w:rsidRDefault="00185EF7" w:rsidP="00FF2FE2">
                            <w:pPr>
                              <w:pStyle w:val="Discount"/>
                              <w:rPr>
                                <w:sz w:val="32"/>
                                <w:szCs w:val="32"/>
                              </w:rPr>
                            </w:pPr>
                            <w:r w:rsidRPr="00790375">
                              <w:rPr>
                                <w:sz w:val="32"/>
                                <w:szCs w:val="32"/>
                              </w:rPr>
                              <w:t>Over</w:t>
                            </w:r>
                            <w:r w:rsidR="00A24B70" w:rsidRPr="0079037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5A07" w:rsidRPr="00790375">
                              <w:rPr>
                                <w:sz w:val="32"/>
                                <w:szCs w:val="32"/>
                              </w:rPr>
                              <w:t>15</w:t>
                            </w:r>
                            <w:r w:rsidR="00A24B70" w:rsidRPr="00790375">
                              <w:rPr>
                                <w:sz w:val="32"/>
                                <w:szCs w:val="32"/>
                              </w:rPr>
                              <w:t xml:space="preserve">0 Jobs </w:t>
                            </w:r>
                            <w:r w:rsidR="006D7761" w:rsidRPr="00790375">
                              <w:rPr>
                                <w:sz w:val="32"/>
                                <w:szCs w:val="32"/>
                              </w:rPr>
                              <w:t>Available</w:t>
                            </w:r>
                            <w:r w:rsidRPr="0079037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35405" w14:paraId="24006733" w14:textId="77777777" w:rsidTr="00FA0E12">
        <w:trPr>
          <w:trHeight w:val="717"/>
        </w:trPr>
        <w:tc>
          <w:tcPr>
            <w:tcW w:w="9892" w:type="dxa"/>
            <w:gridSpan w:val="6"/>
            <w:vAlign w:val="center"/>
          </w:tcPr>
          <w:p w14:paraId="3B7C20BB" w14:textId="37AF9DE8" w:rsidR="00A176EF" w:rsidRPr="009E31CE" w:rsidRDefault="006D7761" w:rsidP="001A7B5A">
            <w:pPr>
              <w:pStyle w:val="Heading2"/>
            </w:pPr>
            <w:r w:rsidRPr="00FF2FE2">
              <w:rPr>
                <w:color w:val="FFFFFF" w:themeColor="background2"/>
              </w:rPr>
              <w:t>WE WILL BE</w:t>
            </w:r>
            <w:r w:rsidR="00FA0E12" w:rsidRPr="00FF2FE2">
              <w:rPr>
                <w:color w:val="FFFFFF" w:themeColor="background2"/>
              </w:rPr>
              <w:t xml:space="preserve"> HIRING</w:t>
            </w:r>
          </w:p>
        </w:tc>
      </w:tr>
      <w:tr w:rsidR="00790375" w14:paraId="25D15851" w14:textId="77777777" w:rsidTr="00FF2FE2">
        <w:trPr>
          <w:trHeight w:val="1929"/>
        </w:trPr>
        <w:tc>
          <w:tcPr>
            <w:tcW w:w="3469" w:type="dxa"/>
            <w:gridSpan w:val="2"/>
            <w:tcBorders>
              <w:right w:val="single" w:sz="36" w:space="0" w:color="F6BB03" w:themeColor="background1"/>
            </w:tcBorders>
            <w:vAlign w:val="center"/>
          </w:tcPr>
          <w:p w14:paraId="3E83CB05" w14:textId="3354EDE1" w:rsidR="00FA0E12" w:rsidRPr="00FF2FE2" w:rsidRDefault="00FA0E12" w:rsidP="00FA0E12">
            <w:pPr>
              <w:pStyle w:val="Heading3"/>
              <w:rPr>
                <w:sz w:val="44"/>
                <w:szCs w:val="44"/>
              </w:rPr>
            </w:pPr>
            <w:r w:rsidRPr="00FF2FE2">
              <w:rPr>
                <w:sz w:val="44"/>
                <w:szCs w:val="44"/>
              </w:rPr>
              <w:t>Wednesday, June 21</w:t>
            </w:r>
            <w:r w:rsidR="00A24B70" w:rsidRPr="00FF2FE2">
              <w:rPr>
                <w:sz w:val="44"/>
                <w:szCs w:val="44"/>
              </w:rPr>
              <w:t>, 2023</w:t>
            </w:r>
          </w:p>
        </w:tc>
        <w:tc>
          <w:tcPr>
            <w:tcW w:w="2741" w:type="dxa"/>
            <w:gridSpan w:val="2"/>
            <w:tcBorders>
              <w:left w:val="single" w:sz="36" w:space="0" w:color="F6BB03" w:themeColor="background1"/>
              <w:right w:val="single" w:sz="36" w:space="0" w:color="F6BB03" w:themeColor="background1"/>
            </w:tcBorders>
            <w:vAlign w:val="center"/>
          </w:tcPr>
          <w:p w14:paraId="61106132" w14:textId="36D45293" w:rsidR="00A176EF" w:rsidRPr="00FF2FE2" w:rsidRDefault="00FA0E12" w:rsidP="001A7B5A">
            <w:pPr>
              <w:pStyle w:val="Heading3"/>
              <w:rPr>
                <w:sz w:val="48"/>
                <w:szCs w:val="48"/>
              </w:rPr>
            </w:pPr>
            <w:r w:rsidRPr="00FF2FE2">
              <w:rPr>
                <w:sz w:val="48"/>
                <w:szCs w:val="48"/>
              </w:rPr>
              <w:t>9:00am to 3:00pm</w:t>
            </w:r>
          </w:p>
        </w:tc>
        <w:tc>
          <w:tcPr>
            <w:tcW w:w="3682" w:type="dxa"/>
            <w:gridSpan w:val="2"/>
            <w:tcBorders>
              <w:left w:val="single" w:sz="36" w:space="0" w:color="F6BB03" w:themeColor="background1"/>
            </w:tcBorders>
            <w:vAlign w:val="center"/>
          </w:tcPr>
          <w:p w14:paraId="2D7BD641" w14:textId="209433A1" w:rsidR="00FA0E12" w:rsidRDefault="00FF2FE2" w:rsidP="001A7B5A">
            <w:pPr>
              <w:pStyle w:val="Heading3"/>
              <w:rPr>
                <w:sz w:val="40"/>
                <w:szCs w:val="40"/>
              </w:rPr>
            </w:pPr>
            <w:r w:rsidRPr="00FF2FE2">
              <w:rPr>
                <w:sz w:val="40"/>
                <w:szCs w:val="40"/>
              </w:rPr>
              <w:t>Suburban Station 1617 JFK B</w:t>
            </w:r>
            <w:r>
              <w:rPr>
                <w:sz w:val="40"/>
                <w:szCs w:val="40"/>
              </w:rPr>
              <w:t>lvd</w:t>
            </w:r>
          </w:p>
          <w:p w14:paraId="4C6DA7F6" w14:textId="24243D1F" w:rsidR="00A176EF" w:rsidRPr="00FF2FE2" w:rsidRDefault="00FF2FE2" w:rsidP="001A7B5A">
            <w:pPr>
              <w:pStyle w:val="Heading3"/>
              <w:rPr>
                <w:sz w:val="40"/>
                <w:szCs w:val="40"/>
              </w:rPr>
            </w:pPr>
            <w:r w:rsidRPr="00FF2FE2">
              <w:rPr>
                <w:sz w:val="40"/>
                <w:szCs w:val="40"/>
              </w:rPr>
              <w:t>Enter at 16</w:t>
            </w:r>
            <w:r w:rsidRPr="00FF2FE2">
              <w:rPr>
                <w:sz w:val="40"/>
                <w:szCs w:val="40"/>
                <w:vertAlign w:val="superscript"/>
              </w:rPr>
              <w:t>th</w:t>
            </w:r>
            <w:r w:rsidRPr="00FF2FE2">
              <w:rPr>
                <w:sz w:val="40"/>
                <w:szCs w:val="40"/>
              </w:rPr>
              <w:t xml:space="preserve"> St</w:t>
            </w:r>
            <w:r>
              <w:rPr>
                <w:sz w:val="40"/>
                <w:szCs w:val="40"/>
              </w:rPr>
              <w:t>.</w:t>
            </w:r>
          </w:p>
        </w:tc>
      </w:tr>
      <w:tr w:rsidR="0007350D" w14:paraId="0EF82FEC" w14:textId="77777777" w:rsidTr="00FA0E12">
        <w:trPr>
          <w:trHeight w:val="288"/>
        </w:trPr>
        <w:tc>
          <w:tcPr>
            <w:tcW w:w="9892" w:type="dxa"/>
            <w:gridSpan w:val="6"/>
          </w:tcPr>
          <w:p w14:paraId="6B35EDFF" w14:textId="623FB17D" w:rsidR="0007350D" w:rsidRPr="00185EF7" w:rsidRDefault="00185EF7" w:rsidP="007D38F0">
            <w:pPr>
              <w:pStyle w:val="WhiteText"/>
              <w:rPr>
                <w:sz w:val="32"/>
                <w:szCs w:val="32"/>
              </w:rPr>
            </w:pPr>
            <w:r w:rsidRPr="00185EF7">
              <w:rPr>
                <w:sz w:val="32"/>
                <w:szCs w:val="32"/>
              </w:rPr>
              <w:t xml:space="preserve">FOOD SERVICE </w:t>
            </w:r>
            <w:r w:rsidR="00FA0E12" w:rsidRPr="00185EF7">
              <w:rPr>
                <w:sz w:val="32"/>
                <w:szCs w:val="32"/>
              </w:rPr>
              <w:t>JOB OPPORTUNITIES INCLUDE</w:t>
            </w:r>
            <w:r w:rsidRPr="00185EF7">
              <w:rPr>
                <w:sz w:val="32"/>
                <w:szCs w:val="32"/>
              </w:rPr>
              <w:t>:</w:t>
            </w:r>
          </w:p>
        </w:tc>
      </w:tr>
      <w:tr w:rsidR="00790375" w14:paraId="3E464D0D" w14:textId="77777777" w:rsidTr="00FA0E12">
        <w:trPr>
          <w:trHeight w:val="1877"/>
        </w:trPr>
        <w:tc>
          <w:tcPr>
            <w:tcW w:w="5075" w:type="dxa"/>
            <w:gridSpan w:val="3"/>
          </w:tcPr>
          <w:p w14:paraId="2CFCA222" w14:textId="5930D8C0" w:rsidR="0007350D" w:rsidRPr="00185EF7" w:rsidRDefault="00FA0E12" w:rsidP="0007350D">
            <w:pPr>
              <w:pStyle w:val="ItemandPrice"/>
              <w:rPr>
                <w:sz w:val="32"/>
                <w:szCs w:val="32"/>
              </w:rPr>
            </w:pPr>
            <w:r w:rsidRPr="00185EF7">
              <w:rPr>
                <w:sz w:val="32"/>
                <w:szCs w:val="32"/>
              </w:rPr>
              <w:t>Bakers</w:t>
            </w:r>
          </w:p>
          <w:p w14:paraId="41F810D8" w14:textId="168BE964" w:rsidR="00FA0E12" w:rsidRPr="00185EF7" w:rsidRDefault="00FA0E12" w:rsidP="0007350D">
            <w:pPr>
              <w:pStyle w:val="ItemandPrice"/>
              <w:rPr>
                <w:sz w:val="32"/>
                <w:szCs w:val="32"/>
              </w:rPr>
            </w:pPr>
            <w:r w:rsidRPr="00185EF7">
              <w:rPr>
                <w:sz w:val="32"/>
                <w:szCs w:val="32"/>
              </w:rPr>
              <w:t>Cooks</w:t>
            </w:r>
          </w:p>
          <w:p w14:paraId="72E4B64F" w14:textId="454BA6F3" w:rsidR="0007350D" w:rsidRPr="00185EF7" w:rsidRDefault="00185EF7" w:rsidP="0007350D">
            <w:pPr>
              <w:pStyle w:val="ItemandPrice"/>
              <w:rPr>
                <w:sz w:val="32"/>
                <w:szCs w:val="32"/>
              </w:rPr>
            </w:pPr>
            <w:r w:rsidRPr="00185EF7">
              <w:rPr>
                <w:sz w:val="32"/>
                <w:szCs w:val="32"/>
              </w:rPr>
              <w:t>Grill Cooks</w:t>
            </w:r>
          </w:p>
          <w:p w14:paraId="4B32EB3C" w14:textId="7B287AD5" w:rsidR="0007350D" w:rsidRPr="00185EF7" w:rsidRDefault="00185EF7" w:rsidP="0007350D">
            <w:pPr>
              <w:pStyle w:val="ItemandPrice"/>
              <w:rPr>
                <w:sz w:val="32"/>
                <w:szCs w:val="32"/>
              </w:rPr>
            </w:pPr>
            <w:r w:rsidRPr="00185EF7">
              <w:rPr>
                <w:sz w:val="32"/>
                <w:szCs w:val="32"/>
              </w:rPr>
              <w:t>Food Prep Workers</w:t>
            </w:r>
          </w:p>
          <w:p w14:paraId="7B77446B" w14:textId="5738A19F" w:rsidR="00CD65F7" w:rsidRPr="00185EF7" w:rsidRDefault="00185EF7" w:rsidP="0007350D">
            <w:pPr>
              <w:pStyle w:val="ItemandPrice"/>
              <w:rPr>
                <w:sz w:val="32"/>
                <w:szCs w:val="32"/>
              </w:rPr>
            </w:pPr>
            <w:r w:rsidRPr="00185EF7">
              <w:rPr>
                <w:sz w:val="32"/>
                <w:szCs w:val="32"/>
              </w:rPr>
              <w:t>Catering Service Workers</w:t>
            </w:r>
          </w:p>
        </w:tc>
        <w:tc>
          <w:tcPr>
            <w:tcW w:w="4817" w:type="dxa"/>
            <w:gridSpan w:val="3"/>
          </w:tcPr>
          <w:p w14:paraId="2988C518" w14:textId="31B1471F" w:rsidR="0007350D" w:rsidRPr="00185EF7" w:rsidRDefault="00185EF7" w:rsidP="0007350D">
            <w:pPr>
              <w:pStyle w:val="WhiteText"/>
              <w:rPr>
                <w:sz w:val="32"/>
                <w:szCs w:val="32"/>
              </w:rPr>
            </w:pPr>
            <w:r w:rsidRPr="00185EF7">
              <w:rPr>
                <w:sz w:val="32"/>
                <w:szCs w:val="32"/>
              </w:rPr>
              <w:t>General Utility Workers</w:t>
            </w:r>
          </w:p>
          <w:p w14:paraId="7EFDE5E2" w14:textId="09E1CA7A" w:rsidR="0007350D" w:rsidRPr="00185EF7" w:rsidRDefault="00185EF7" w:rsidP="0007350D">
            <w:pPr>
              <w:pStyle w:val="WhiteText"/>
              <w:rPr>
                <w:sz w:val="32"/>
                <w:szCs w:val="32"/>
              </w:rPr>
            </w:pPr>
            <w:r w:rsidRPr="00185EF7">
              <w:rPr>
                <w:sz w:val="32"/>
                <w:szCs w:val="32"/>
              </w:rPr>
              <w:t>Catering Drivers</w:t>
            </w:r>
          </w:p>
          <w:p w14:paraId="6D6909D5" w14:textId="6A5A05FE" w:rsidR="0007350D" w:rsidRPr="00185EF7" w:rsidRDefault="00185EF7" w:rsidP="0007350D">
            <w:pPr>
              <w:pStyle w:val="WhiteText"/>
              <w:rPr>
                <w:sz w:val="32"/>
                <w:szCs w:val="32"/>
              </w:rPr>
            </w:pPr>
            <w:r w:rsidRPr="00185EF7">
              <w:rPr>
                <w:sz w:val="32"/>
                <w:szCs w:val="32"/>
              </w:rPr>
              <w:t>Retail Cashiers</w:t>
            </w:r>
          </w:p>
          <w:p w14:paraId="71AB1E99" w14:textId="61CBACF4" w:rsidR="0007350D" w:rsidRPr="00185EF7" w:rsidRDefault="00185EF7" w:rsidP="0007350D">
            <w:pPr>
              <w:pStyle w:val="WhiteText"/>
              <w:rPr>
                <w:sz w:val="32"/>
                <w:szCs w:val="32"/>
              </w:rPr>
            </w:pPr>
            <w:r w:rsidRPr="00185EF7">
              <w:rPr>
                <w:sz w:val="32"/>
                <w:szCs w:val="32"/>
              </w:rPr>
              <w:t>Food Service Supervisors</w:t>
            </w:r>
          </w:p>
          <w:p w14:paraId="4CC1B4EA" w14:textId="1E2BED73" w:rsidR="00CD65F7" w:rsidRPr="00185EF7" w:rsidRDefault="00185EF7" w:rsidP="0007350D">
            <w:pPr>
              <w:pStyle w:val="WhiteText"/>
              <w:rPr>
                <w:sz w:val="32"/>
                <w:szCs w:val="32"/>
              </w:rPr>
            </w:pPr>
            <w:r w:rsidRPr="00185EF7">
              <w:rPr>
                <w:sz w:val="32"/>
                <w:szCs w:val="32"/>
              </w:rPr>
              <w:t>Culinary Supervisors</w:t>
            </w:r>
          </w:p>
        </w:tc>
      </w:tr>
      <w:tr w:rsidR="00B35405" w14:paraId="0D420A26" w14:textId="77777777" w:rsidTr="00FA0E12">
        <w:trPr>
          <w:trHeight w:val="1584"/>
        </w:trPr>
        <w:tc>
          <w:tcPr>
            <w:tcW w:w="9892" w:type="dxa"/>
            <w:gridSpan w:val="6"/>
            <w:shd w:val="clear" w:color="auto" w:fill="FFFFFF" w:themeFill="background2"/>
            <w:vAlign w:val="center"/>
          </w:tcPr>
          <w:p w14:paraId="2484E7F9" w14:textId="4647B33F" w:rsidR="00FC14CA" w:rsidRDefault="00FC14CA" w:rsidP="00790375">
            <w:pPr>
              <w:pStyle w:val="ItemandPrice"/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</w:pPr>
            <w:r w:rsidRPr="00E2655F"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>EMPLOYERS ATTENDING</w:t>
            </w:r>
          </w:p>
          <w:p w14:paraId="47B4412B" w14:textId="77777777" w:rsidR="00790375" w:rsidRPr="00E2655F" w:rsidRDefault="00790375" w:rsidP="00790375">
            <w:pPr>
              <w:pStyle w:val="ItemandPrice"/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</w:pPr>
          </w:p>
          <w:p w14:paraId="52FAB93C" w14:textId="170F6FFB" w:rsidR="00FA0E12" w:rsidRPr="00E2655F" w:rsidRDefault="00E2655F" w:rsidP="00790375">
            <w:pPr>
              <w:pStyle w:val="ItemandPrice"/>
              <w:jc w:val="both"/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</w:pPr>
            <w:r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 xml:space="preserve">             </w:t>
            </w:r>
            <w:r w:rsidR="00FA0E12" w:rsidRPr="00E2655F"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>CHEYNEY UNIVERSITY</w:t>
            </w:r>
            <w:r w:rsidR="00FC14CA" w:rsidRPr="00E2655F"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 xml:space="preserve">          </w:t>
            </w:r>
            <w:r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 xml:space="preserve">          </w:t>
            </w:r>
            <w:r w:rsidR="00FA0E12" w:rsidRPr="00E2655F"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>DREXEL UNIVERSITY</w:t>
            </w:r>
          </w:p>
          <w:p w14:paraId="11EABC5D" w14:textId="7EC14E97" w:rsidR="00FC14CA" w:rsidRPr="00E2655F" w:rsidRDefault="00E2655F" w:rsidP="00790375">
            <w:pPr>
              <w:pStyle w:val="ItemandPrice"/>
              <w:jc w:val="left"/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</w:pPr>
            <w:r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 xml:space="preserve">             </w:t>
            </w:r>
            <w:proofErr w:type="spellStart"/>
            <w:r w:rsidR="00FC14CA" w:rsidRPr="00E2655F"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>LaSALLE</w:t>
            </w:r>
            <w:proofErr w:type="spellEnd"/>
            <w:r w:rsidR="00FC14CA" w:rsidRPr="00E2655F"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 xml:space="preserve"> UNIVERSITY         </w:t>
            </w:r>
            <w:r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 xml:space="preserve">             </w:t>
            </w:r>
            <w:r w:rsidR="00FC14CA" w:rsidRPr="00E2655F"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>ST. JOSEPH’S UNIVERSITY</w:t>
            </w:r>
          </w:p>
          <w:p w14:paraId="2EBEE150" w14:textId="72DCEF96" w:rsidR="00FC14CA" w:rsidRPr="00E2655F" w:rsidRDefault="00E2655F" w:rsidP="00790375">
            <w:pPr>
              <w:pStyle w:val="ItemandPrice"/>
              <w:jc w:val="left"/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</w:pPr>
            <w:r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 xml:space="preserve">             </w:t>
            </w:r>
            <w:r w:rsidR="00FC14CA" w:rsidRPr="00E2655F"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>TEMPLE UNIVERSITY                        WEST CHESTER UNIVERSITY</w:t>
            </w:r>
          </w:p>
          <w:p w14:paraId="097D5223" w14:textId="6934DAD2" w:rsidR="00FC14CA" w:rsidRDefault="00E2655F" w:rsidP="00790375">
            <w:pPr>
              <w:pStyle w:val="ItemandPrice"/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</w:pPr>
            <w:r w:rsidRPr="00E2655F"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>WIDENER UNIVERSITY</w:t>
            </w:r>
          </w:p>
          <w:p w14:paraId="2BBBA014" w14:textId="77777777" w:rsidR="00790375" w:rsidRPr="00E2655F" w:rsidRDefault="00790375" w:rsidP="00790375">
            <w:pPr>
              <w:pStyle w:val="ItemandPrice"/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</w:pPr>
          </w:p>
          <w:p w14:paraId="21E09801" w14:textId="3DC08025" w:rsidR="00664C79" w:rsidRDefault="00E2655F" w:rsidP="00790375">
            <w:pPr>
              <w:pStyle w:val="ItemandPrice"/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</w:pPr>
            <w:r w:rsidRPr="00E2655F"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 xml:space="preserve">GO TO </w:t>
            </w:r>
            <w:hyperlink r:id="rId10" w:history="1">
              <w:r w:rsidRPr="00E2655F">
                <w:rPr>
                  <w:rStyle w:val="Hyperlink"/>
                  <w:rFonts w:ascii="Copperplate Gothic Bold" w:hAnsi="Copperplate Gothic Bold"/>
                  <w:sz w:val="24"/>
                  <w:szCs w:val="24"/>
                </w:rPr>
                <w:t>WWW.ARAMARK.COM</w:t>
              </w:r>
            </w:hyperlink>
            <w:r w:rsidRPr="00E2655F"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 xml:space="preserve"> TO COMPLETE AN APPLICATION</w:t>
            </w:r>
          </w:p>
          <w:p w14:paraId="1D00E7C1" w14:textId="5C36FC67" w:rsidR="00FF2FE2" w:rsidRDefault="00FF2FE2" w:rsidP="00790375">
            <w:pPr>
              <w:pStyle w:val="ItemandPrice"/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</w:pPr>
            <w:r>
              <w:rPr>
                <w:rFonts w:ascii="Copperplate Gothic Bold" w:hAnsi="Copperplate Gothic Bold"/>
                <w:color w:val="222A50" w:themeColor="text1"/>
                <w:sz w:val="24"/>
                <w:szCs w:val="24"/>
              </w:rPr>
              <w:t>Email Questions To: hicks-angelina@aramark.com</w:t>
            </w:r>
          </w:p>
          <w:p w14:paraId="41FFCC01" w14:textId="325FD7A5" w:rsidR="00790375" w:rsidRPr="00CD65F7" w:rsidRDefault="00790375" w:rsidP="00790375">
            <w:pPr>
              <w:pStyle w:val="ItemandPrice"/>
              <w:spacing w:before="60" w:after="60"/>
            </w:pPr>
          </w:p>
        </w:tc>
      </w:tr>
    </w:tbl>
    <w:p w14:paraId="398C07BB" w14:textId="77777777" w:rsidR="00860444" w:rsidRDefault="00860444" w:rsidP="00185EF7">
      <w:pPr>
        <w:jc w:val="both"/>
      </w:pPr>
    </w:p>
    <w:sectPr w:rsidR="00860444" w:rsidSect="00185EF7">
      <w:type w:val="continuous"/>
      <w:pgSz w:w="12240" w:h="15840"/>
      <w:pgMar w:top="540" w:right="835" w:bottom="274" w:left="12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5A656" w14:textId="77777777" w:rsidR="00202F75" w:rsidRDefault="00202F75" w:rsidP="00B35405">
      <w:r>
        <w:separator/>
      </w:r>
    </w:p>
  </w:endnote>
  <w:endnote w:type="continuationSeparator" w:id="0">
    <w:p w14:paraId="61ECC8AA" w14:textId="77777777" w:rsidR="00202F75" w:rsidRDefault="00202F75" w:rsidP="00B3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72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B2084" w14:textId="77777777" w:rsidR="00202F75" w:rsidRDefault="00202F75" w:rsidP="00B35405">
      <w:r>
        <w:separator/>
      </w:r>
    </w:p>
  </w:footnote>
  <w:footnote w:type="continuationSeparator" w:id="0">
    <w:p w14:paraId="28C7FFC7" w14:textId="77777777" w:rsidR="00202F75" w:rsidRDefault="00202F75" w:rsidP="00B35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12126"/>
    <w:multiLevelType w:val="hybridMultilevel"/>
    <w:tmpl w:val="BB28A656"/>
    <w:lvl w:ilvl="0" w:tplc="040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abstractNum w:abstractNumId="1" w15:restartNumberingAfterBreak="0">
    <w:nsid w:val="6B7E21EE"/>
    <w:multiLevelType w:val="hybridMultilevel"/>
    <w:tmpl w:val="A04E617A"/>
    <w:lvl w:ilvl="0" w:tplc="FFA27A78">
      <w:numFmt w:val="bullet"/>
      <w:lvlText w:val="•"/>
      <w:lvlJc w:val="left"/>
      <w:pPr>
        <w:ind w:left="4281" w:hanging="360"/>
      </w:pPr>
      <w:rPr>
        <w:rFonts w:ascii="Bodoni 72" w:eastAsia="Bodoni 72" w:hAnsi="Bodoni 72" w:cs="Bodoni 72" w:hint="default"/>
        <w:b/>
        <w:bCs/>
        <w:color w:val="FFFFFF"/>
        <w:w w:val="101"/>
        <w:sz w:val="42"/>
        <w:szCs w:val="42"/>
      </w:rPr>
    </w:lvl>
    <w:lvl w:ilvl="1" w:tplc="DCCC08BA">
      <w:numFmt w:val="bullet"/>
      <w:lvlText w:val="•"/>
      <w:lvlJc w:val="left"/>
      <w:pPr>
        <w:ind w:left="4866" w:hanging="360"/>
      </w:pPr>
      <w:rPr>
        <w:rFonts w:hint="default"/>
      </w:rPr>
    </w:lvl>
    <w:lvl w:ilvl="2" w:tplc="360E459E">
      <w:numFmt w:val="bullet"/>
      <w:lvlText w:val="•"/>
      <w:lvlJc w:val="left"/>
      <w:pPr>
        <w:ind w:left="5452" w:hanging="360"/>
      </w:pPr>
      <w:rPr>
        <w:rFonts w:hint="default"/>
      </w:rPr>
    </w:lvl>
    <w:lvl w:ilvl="3" w:tplc="23B43D90">
      <w:numFmt w:val="bullet"/>
      <w:lvlText w:val="•"/>
      <w:lvlJc w:val="left"/>
      <w:pPr>
        <w:ind w:left="6038" w:hanging="360"/>
      </w:pPr>
      <w:rPr>
        <w:rFonts w:hint="default"/>
      </w:rPr>
    </w:lvl>
    <w:lvl w:ilvl="4" w:tplc="1534C91C">
      <w:numFmt w:val="bullet"/>
      <w:lvlText w:val="•"/>
      <w:lvlJc w:val="left"/>
      <w:pPr>
        <w:ind w:left="6624" w:hanging="360"/>
      </w:pPr>
      <w:rPr>
        <w:rFonts w:hint="default"/>
      </w:rPr>
    </w:lvl>
    <w:lvl w:ilvl="5" w:tplc="AAE21310">
      <w:numFmt w:val="bullet"/>
      <w:lvlText w:val="•"/>
      <w:lvlJc w:val="left"/>
      <w:pPr>
        <w:ind w:left="7210" w:hanging="360"/>
      </w:pPr>
      <w:rPr>
        <w:rFonts w:hint="default"/>
      </w:rPr>
    </w:lvl>
    <w:lvl w:ilvl="6" w:tplc="BFE07FDA">
      <w:numFmt w:val="bullet"/>
      <w:lvlText w:val="•"/>
      <w:lvlJc w:val="left"/>
      <w:pPr>
        <w:ind w:left="7796" w:hanging="360"/>
      </w:pPr>
      <w:rPr>
        <w:rFonts w:hint="default"/>
      </w:rPr>
    </w:lvl>
    <w:lvl w:ilvl="7" w:tplc="64406696">
      <w:numFmt w:val="bullet"/>
      <w:lvlText w:val="•"/>
      <w:lvlJc w:val="left"/>
      <w:pPr>
        <w:ind w:left="8382" w:hanging="360"/>
      </w:pPr>
      <w:rPr>
        <w:rFonts w:hint="default"/>
      </w:rPr>
    </w:lvl>
    <w:lvl w:ilvl="8" w:tplc="EEFCEC98">
      <w:numFmt w:val="bullet"/>
      <w:lvlText w:val="•"/>
      <w:lvlJc w:val="left"/>
      <w:pPr>
        <w:ind w:left="896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3D"/>
    <w:rsid w:val="00051672"/>
    <w:rsid w:val="0007350D"/>
    <w:rsid w:val="00141E4A"/>
    <w:rsid w:val="0016458E"/>
    <w:rsid w:val="00185EF7"/>
    <w:rsid w:val="001A7B5A"/>
    <w:rsid w:val="001C6BD0"/>
    <w:rsid w:val="001F1509"/>
    <w:rsid w:val="00202F75"/>
    <w:rsid w:val="002155A5"/>
    <w:rsid w:val="002563FD"/>
    <w:rsid w:val="0028010E"/>
    <w:rsid w:val="0028281B"/>
    <w:rsid w:val="002B6EDF"/>
    <w:rsid w:val="002C2D3E"/>
    <w:rsid w:val="002C4A1C"/>
    <w:rsid w:val="002D4B6E"/>
    <w:rsid w:val="0030716C"/>
    <w:rsid w:val="003433AD"/>
    <w:rsid w:val="003E4866"/>
    <w:rsid w:val="0041335B"/>
    <w:rsid w:val="0042252B"/>
    <w:rsid w:val="00442AAB"/>
    <w:rsid w:val="004E5186"/>
    <w:rsid w:val="004F721E"/>
    <w:rsid w:val="00593310"/>
    <w:rsid w:val="005C6B08"/>
    <w:rsid w:val="00600713"/>
    <w:rsid w:val="00634433"/>
    <w:rsid w:val="0063729C"/>
    <w:rsid w:val="006615AC"/>
    <w:rsid w:val="00664C79"/>
    <w:rsid w:val="006B52F9"/>
    <w:rsid w:val="006C278C"/>
    <w:rsid w:val="006D7761"/>
    <w:rsid w:val="007311DD"/>
    <w:rsid w:val="00790375"/>
    <w:rsid w:val="007D38F0"/>
    <w:rsid w:val="00860444"/>
    <w:rsid w:val="008711E4"/>
    <w:rsid w:val="008A7289"/>
    <w:rsid w:val="00912CDA"/>
    <w:rsid w:val="0095512E"/>
    <w:rsid w:val="00983C42"/>
    <w:rsid w:val="009C1043"/>
    <w:rsid w:val="009E31CE"/>
    <w:rsid w:val="00A176EF"/>
    <w:rsid w:val="00A24B70"/>
    <w:rsid w:val="00AB54EA"/>
    <w:rsid w:val="00AE4850"/>
    <w:rsid w:val="00B35405"/>
    <w:rsid w:val="00B72790"/>
    <w:rsid w:val="00BC5F96"/>
    <w:rsid w:val="00BE4569"/>
    <w:rsid w:val="00C23202"/>
    <w:rsid w:val="00C6461F"/>
    <w:rsid w:val="00CB16A9"/>
    <w:rsid w:val="00CC4503"/>
    <w:rsid w:val="00CD550B"/>
    <w:rsid w:val="00CD65F7"/>
    <w:rsid w:val="00DC51E5"/>
    <w:rsid w:val="00DD195A"/>
    <w:rsid w:val="00E2655F"/>
    <w:rsid w:val="00E26EF2"/>
    <w:rsid w:val="00E279DF"/>
    <w:rsid w:val="00E836A8"/>
    <w:rsid w:val="00E901BD"/>
    <w:rsid w:val="00E910E0"/>
    <w:rsid w:val="00ED003D"/>
    <w:rsid w:val="00F33BE3"/>
    <w:rsid w:val="00F47C42"/>
    <w:rsid w:val="00F5228C"/>
    <w:rsid w:val="00FA0E12"/>
    <w:rsid w:val="00FB5A07"/>
    <w:rsid w:val="00FC14CA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2C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07350D"/>
    <w:pPr>
      <w:jc w:val="center"/>
    </w:pPr>
    <w:rPr>
      <w:rFonts w:eastAsia="Arial" w:cs="Arial"/>
      <w:color w:val="FFFFFF" w:themeColor="background2"/>
    </w:rPr>
  </w:style>
  <w:style w:type="paragraph" w:styleId="Heading1">
    <w:name w:val="heading 1"/>
    <w:basedOn w:val="Normal"/>
    <w:uiPriority w:val="1"/>
    <w:qFormat/>
    <w:rsid w:val="009E31CE"/>
    <w:pPr>
      <w:outlineLvl w:val="0"/>
    </w:pPr>
    <w:rPr>
      <w:rFonts w:asciiTheme="majorHAnsi" w:eastAsia="Bodoni 72" w:hAnsiTheme="majorHAnsi" w:cs="Bodoni 72"/>
      <w:b/>
      <w:bCs/>
      <w:sz w:val="142"/>
      <w:szCs w:val="1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31CE"/>
    <w:pPr>
      <w:outlineLvl w:val="1"/>
    </w:pPr>
    <w:rPr>
      <w:rFonts w:asciiTheme="majorHAnsi" w:hAnsiTheme="majorHAnsi"/>
      <w:b/>
      <w:color w:val="F6BB03" w:themeColor="background1"/>
      <w:sz w:val="5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0D"/>
    <w:pPr>
      <w:keepNext/>
      <w:keepLines/>
      <w:spacing w:before="100" w:after="100"/>
      <w:ind w:left="288" w:right="288"/>
      <w:outlineLvl w:val="2"/>
    </w:pPr>
    <w:rPr>
      <w:rFonts w:asciiTheme="majorHAnsi" w:eastAsiaTheme="majorEastAsia" w:hAnsiTheme="majorHAnsi" w:cstheme="majorBidi"/>
      <w:b/>
      <w:sz w:val="5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Pr>
      <w:sz w:val="28"/>
      <w:szCs w:val="28"/>
    </w:rPr>
  </w:style>
  <w:style w:type="paragraph" w:styleId="ListParagraph">
    <w:name w:val="List Paragraph"/>
    <w:basedOn w:val="Normal"/>
    <w:next w:val="BodyText"/>
    <w:uiPriority w:val="1"/>
    <w:semiHidden/>
    <w:qFormat/>
    <w:rsid w:val="00B35405"/>
    <w:rPr>
      <w:b/>
      <w:sz w:val="42"/>
    </w:rPr>
  </w:style>
  <w:style w:type="paragraph" w:customStyle="1" w:styleId="TableParagraph">
    <w:name w:val="Table Paragraph"/>
    <w:basedOn w:val="Normal"/>
    <w:uiPriority w:val="1"/>
    <w:semiHidden/>
  </w:style>
  <w:style w:type="paragraph" w:styleId="NormalWeb">
    <w:name w:val="Normal (Web)"/>
    <w:basedOn w:val="Normal"/>
    <w:uiPriority w:val="99"/>
    <w:semiHidden/>
    <w:unhideWhenUsed/>
    <w:rsid w:val="00DC51E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1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E31CE"/>
    <w:rPr>
      <w:rFonts w:asciiTheme="majorHAnsi" w:eastAsia="Arial" w:hAnsiTheme="majorHAnsi" w:cs="Arial"/>
      <w:b/>
      <w:color w:val="F6BB03" w:themeColor="background1"/>
      <w:sz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7350D"/>
    <w:rPr>
      <w:rFonts w:asciiTheme="majorHAnsi" w:eastAsiaTheme="majorEastAsia" w:hAnsiTheme="majorHAnsi" w:cstheme="majorBidi"/>
      <w:b/>
      <w:color w:val="FFFFFF" w:themeColor="background2"/>
      <w:sz w:val="56"/>
      <w:szCs w:val="24"/>
    </w:rPr>
  </w:style>
  <w:style w:type="paragraph" w:customStyle="1" w:styleId="WhiteText">
    <w:name w:val="White Text"/>
    <w:basedOn w:val="BodyText"/>
    <w:uiPriority w:val="1"/>
    <w:semiHidden/>
    <w:qFormat/>
    <w:rsid w:val="007D38F0"/>
  </w:style>
  <w:style w:type="paragraph" w:styleId="Title">
    <w:name w:val="Title"/>
    <w:basedOn w:val="Normal"/>
    <w:next w:val="Normal"/>
    <w:link w:val="TitleChar"/>
    <w:uiPriority w:val="10"/>
    <w:rsid w:val="00CD65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34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1CE"/>
    <w:rPr>
      <w:rFonts w:ascii="Arial" w:eastAsia="Arial" w:hAnsi="Arial" w:cs="Arial"/>
      <w:color w:val="222A50" w:themeColor="text1"/>
    </w:rPr>
  </w:style>
  <w:style w:type="paragraph" w:styleId="Footer">
    <w:name w:val="footer"/>
    <w:basedOn w:val="Normal"/>
    <w:link w:val="FooterChar"/>
    <w:uiPriority w:val="99"/>
    <w:semiHidden/>
    <w:rsid w:val="00634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1CE"/>
    <w:rPr>
      <w:rFonts w:ascii="Arial" w:eastAsia="Arial" w:hAnsi="Arial" w:cs="Arial"/>
      <w:color w:val="222A50" w:themeColor="text1"/>
    </w:rPr>
  </w:style>
  <w:style w:type="paragraph" w:customStyle="1" w:styleId="Discount">
    <w:name w:val="Discount"/>
    <w:basedOn w:val="Normal"/>
    <w:uiPriority w:val="1"/>
    <w:qFormat/>
    <w:rsid w:val="008711E4"/>
    <w:rPr>
      <w:b/>
      <w:color w:val="auto"/>
      <w:sz w:val="36"/>
      <w:szCs w:val="36"/>
    </w:rPr>
  </w:style>
  <w:style w:type="paragraph" w:customStyle="1" w:styleId="Description">
    <w:name w:val="Description"/>
    <w:basedOn w:val="Normal"/>
    <w:uiPriority w:val="1"/>
    <w:qFormat/>
    <w:rsid w:val="0007350D"/>
    <w:pPr>
      <w:ind w:left="680" w:hanging="680"/>
    </w:pPr>
    <w:rPr>
      <w:color w:val="222A50" w:themeColor="text1"/>
    </w:rPr>
  </w:style>
  <w:style w:type="character" w:styleId="PlaceholderText">
    <w:name w:val="Placeholder Text"/>
    <w:basedOn w:val="DefaultParagraphFont"/>
    <w:uiPriority w:val="99"/>
    <w:semiHidden/>
    <w:rsid w:val="00912CDA"/>
    <w:rPr>
      <w:color w:val="808080"/>
    </w:rPr>
  </w:style>
  <w:style w:type="paragraph" w:customStyle="1" w:styleId="Time">
    <w:name w:val="Time"/>
    <w:basedOn w:val="Normal"/>
    <w:uiPriority w:val="1"/>
    <w:semiHidden/>
    <w:qFormat/>
    <w:rsid w:val="009E31CE"/>
    <w:rPr>
      <w:rFonts w:asciiTheme="majorHAnsi" w:hAnsiTheme="majorHAnsi"/>
      <w:b/>
      <w:sz w:val="56"/>
    </w:rPr>
  </w:style>
  <w:style w:type="paragraph" w:styleId="Date">
    <w:name w:val="Date"/>
    <w:basedOn w:val="Heading3"/>
    <w:next w:val="Normal"/>
    <w:link w:val="DateChar"/>
    <w:uiPriority w:val="99"/>
    <w:semiHidden/>
    <w:rsid w:val="009E31CE"/>
  </w:style>
  <w:style w:type="character" w:customStyle="1" w:styleId="DateChar">
    <w:name w:val="Date Char"/>
    <w:basedOn w:val="DefaultParagraphFont"/>
    <w:link w:val="Date"/>
    <w:uiPriority w:val="99"/>
    <w:semiHidden/>
    <w:rsid w:val="009E31CE"/>
    <w:rPr>
      <w:rFonts w:asciiTheme="majorHAnsi" w:eastAsiaTheme="majorEastAsia" w:hAnsiTheme="majorHAnsi" w:cstheme="majorBidi"/>
      <w:b/>
      <w:color w:val="FFFFFF" w:themeColor="background2"/>
      <w:sz w:val="56"/>
      <w:szCs w:val="24"/>
    </w:rPr>
  </w:style>
  <w:style w:type="paragraph" w:customStyle="1" w:styleId="Name">
    <w:name w:val="Name"/>
    <w:basedOn w:val="Normal"/>
    <w:uiPriority w:val="1"/>
    <w:qFormat/>
    <w:rsid w:val="009E31CE"/>
    <w:rPr>
      <w:b/>
      <w:sz w:val="42"/>
    </w:rPr>
  </w:style>
  <w:style w:type="paragraph" w:customStyle="1" w:styleId="ItemandPrice">
    <w:name w:val="Item and Price"/>
    <w:basedOn w:val="Normal"/>
    <w:uiPriority w:val="1"/>
    <w:qFormat/>
    <w:rsid w:val="0007350D"/>
    <w:rPr>
      <w:sz w:val="28"/>
    </w:rPr>
  </w:style>
  <w:style w:type="paragraph" w:customStyle="1" w:styleId="DiscountBox">
    <w:name w:val="Discount Box"/>
    <w:basedOn w:val="BodyText"/>
    <w:uiPriority w:val="1"/>
    <w:qFormat/>
    <w:rsid w:val="006C278C"/>
    <w:pPr>
      <w:spacing w:before="220"/>
      <w:ind w:right="1843"/>
      <w:jc w:val="right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E2655F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E2655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C6B08"/>
    <w:pPr>
      <w:spacing w:after="200"/>
    </w:pPr>
    <w:rPr>
      <w:i/>
      <w:iCs/>
      <w:color w:val="262E58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RAMAR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cksa1\AppData\Roaming\Microsoft\Templates\Sale%20flyer.dotx" TargetMode="External"/></Relationships>
</file>

<file path=word/theme/theme1.xml><?xml version="1.0" encoding="utf-8"?>
<a:theme xmlns:a="http://schemas.openxmlformats.org/drawingml/2006/main" name="SaleFlyer">
  <a:themeElements>
    <a:clrScheme name="Custom 10">
      <a:dk1>
        <a:srgbClr val="222A50"/>
      </a:dk1>
      <a:lt1>
        <a:srgbClr val="F6BB03"/>
      </a:lt1>
      <a:dk2>
        <a:srgbClr val="262E58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10">
      <a:majorFont>
        <a:latin typeface="Bodoni 72"/>
        <a:ea typeface=""/>
        <a:cs typeface=""/>
      </a:majorFont>
      <a:minorFont>
        <a:latin typeface="Bodoni 72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leFlyer" id="{D31DDC5F-EEF8-BB41-8B27-8AA8B24C65E0}" vid="{DA75B591-7E8B-6848-8141-81C1567FE9C0}"/>
    </a:ext>
  </a:extLst>
</a:theme>
</file>

<file path=docMetadata/LabelInfo.xml><?xml version="1.0" encoding="utf-8"?>
<clbl:labelList xmlns:clbl="http://schemas.microsoft.com/office/2020/mipLabelMetadata">
  <clbl:label id="{b1519f0f-2dbf-4e21-bf34-a686ce97588a}" enabled="0" method="" siteId="{b1519f0f-2dbf-4e21-bf34-a686ce9758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Sale flyer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2023-06-12T18:23:00Z</dcterms:created>
  <dcterms:modified xsi:type="dcterms:W3CDTF">2023-06-12T18:23:00Z</dcterms:modified>
</cp:coreProperties>
</file>